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90" w:rsidRDefault="00BB43F6" w:rsidP="00155AA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2BC14A" wp14:editId="18A31478">
            <wp:simplePos x="0" y="0"/>
            <wp:positionH relativeFrom="column">
              <wp:posOffset>-595223</wp:posOffset>
            </wp:positionH>
            <wp:positionV relativeFrom="paragraph">
              <wp:posOffset>-772064</wp:posOffset>
            </wp:positionV>
            <wp:extent cx="9420046" cy="21565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139" cy="21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39A" w:rsidRDefault="002623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11900" wp14:editId="6708EF10">
                <wp:simplePos x="0" y="0"/>
                <wp:positionH relativeFrom="column">
                  <wp:posOffset>3720465</wp:posOffset>
                </wp:positionH>
                <wp:positionV relativeFrom="paragraph">
                  <wp:posOffset>133331</wp:posOffset>
                </wp:positionV>
                <wp:extent cx="3893820" cy="4241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E2A" w:rsidRPr="006A0A4D" w:rsidRDefault="00B84E2A" w:rsidP="00B84E2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A0A4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</w:rPr>
                              <w:t>[Type property address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95pt;margin-top:10.5pt;width:306.6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OODAIAAPQ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" filled="f" stroked="f">
                <v:textbox>
                  <w:txbxContent>
                    <w:p w:rsidR="00B84E2A" w:rsidRPr="006A0A4D" w:rsidRDefault="00B84E2A" w:rsidP="00B84E2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</w:pPr>
                      <w:r w:rsidRPr="006A0A4D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</w:rPr>
                        <w:t>[Type property address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AE439A" w:rsidRDefault="00AE439A">
      <w:bookmarkStart w:id="0" w:name="_GoBack"/>
    </w:p>
    <w:bookmarkEnd w:id="0"/>
    <w:p w:rsidR="00AE439A" w:rsidRDefault="00AE439A"/>
    <w:p w:rsidR="00AE439A" w:rsidRDefault="00AE439A"/>
    <w:p w:rsidR="00E23084" w:rsidRDefault="00E23084"/>
    <w:p w:rsidR="00E23084" w:rsidRDefault="00E23084"/>
    <w:tbl>
      <w:tblPr>
        <w:tblStyle w:val="TableGrid"/>
        <w:tblpPr w:leftFromText="180" w:rightFromText="180" w:vertAnchor="page" w:horzAnchor="margin" w:tblpXSpec="center" w:tblpY="4867"/>
        <w:tblW w:w="14810" w:type="dxa"/>
        <w:tblLook w:val="04A0" w:firstRow="1" w:lastRow="0" w:firstColumn="1" w:lastColumn="0" w:noHBand="0" w:noVBand="1"/>
      </w:tblPr>
      <w:tblGrid>
        <w:gridCol w:w="3887"/>
        <w:gridCol w:w="3474"/>
        <w:gridCol w:w="3184"/>
        <w:gridCol w:w="2702"/>
        <w:gridCol w:w="1563"/>
      </w:tblGrid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C25753" w:rsidRPr="00B84E2A" w:rsidTr="00BB43F6">
        <w:trPr>
          <w:cantSplit/>
          <w:trHeight w:val="354"/>
        </w:trPr>
        <w:tc>
          <w:tcPr>
            <w:tcW w:w="3887" w:type="dxa"/>
          </w:tcPr>
          <w:p w:rsidR="00C25753" w:rsidRPr="00432106" w:rsidRDefault="00C25753" w:rsidP="00C25753"/>
        </w:tc>
        <w:tc>
          <w:tcPr>
            <w:tcW w:w="3474" w:type="dxa"/>
          </w:tcPr>
          <w:p w:rsidR="00C25753" w:rsidRPr="00432106" w:rsidRDefault="00C25753" w:rsidP="00C25753"/>
        </w:tc>
        <w:tc>
          <w:tcPr>
            <w:tcW w:w="3184" w:type="dxa"/>
          </w:tcPr>
          <w:p w:rsidR="00C25753" w:rsidRPr="00432106" w:rsidRDefault="00C25753" w:rsidP="00C25753"/>
        </w:tc>
        <w:tc>
          <w:tcPr>
            <w:tcW w:w="2702" w:type="dxa"/>
          </w:tcPr>
          <w:p w:rsidR="00C25753" w:rsidRPr="00432106" w:rsidRDefault="00C25753" w:rsidP="00C25753"/>
        </w:tc>
        <w:tc>
          <w:tcPr>
            <w:tcW w:w="1563" w:type="dxa"/>
            <w:vAlign w:val="center"/>
          </w:tcPr>
          <w:p w:rsidR="00C25753" w:rsidRPr="00432106" w:rsidRDefault="00C25753" w:rsidP="00C25753">
            <w:pPr>
              <w:jc w:val="center"/>
              <w:rPr>
                <w:noProof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752DF4" w:rsidRPr="00B84E2A" w:rsidTr="00BB43F6">
        <w:trPr>
          <w:cantSplit/>
          <w:trHeight w:val="354"/>
        </w:trPr>
        <w:tc>
          <w:tcPr>
            <w:tcW w:w="3887" w:type="dxa"/>
          </w:tcPr>
          <w:p w:rsidR="00752DF4" w:rsidRPr="00432106" w:rsidRDefault="00752DF4" w:rsidP="00C25753"/>
        </w:tc>
        <w:tc>
          <w:tcPr>
            <w:tcW w:w="3474" w:type="dxa"/>
          </w:tcPr>
          <w:p w:rsidR="00752DF4" w:rsidRPr="00432106" w:rsidRDefault="00752DF4" w:rsidP="00C25753"/>
        </w:tc>
        <w:tc>
          <w:tcPr>
            <w:tcW w:w="3184" w:type="dxa"/>
          </w:tcPr>
          <w:p w:rsidR="00752DF4" w:rsidRPr="00432106" w:rsidRDefault="00752DF4" w:rsidP="00C25753"/>
        </w:tc>
        <w:tc>
          <w:tcPr>
            <w:tcW w:w="2702" w:type="dxa"/>
          </w:tcPr>
          <w:p w:rsidR="00752DF4" w:rsidRPr="00432106" w:rsidRDefault="00752DF4" w:rsidP="00C25753"/>
        </w:tc>
        <w:tc>
          <w:tcPr>
            <w:tcW w:w="1563" w:type="dxa"/>
            <w:vAlign w:val="center"/>
          </w:tcPr>
          <w:p w:rsidR="00752DF4" w:rsidRDefault="00752DF4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752DF4" w:rsidRPr="00B84E2A" w:rsidTr="00BB43F6">
        <w:trPr>
          <w:cantSplit/>
          <w:trHeight w:val="354"/>
        </w:trPr>
        <w:tc>
          <w:tcPr>
            <w:tcW w:w="3887" w:type="dxa"/>
          </w:tcPr>
          <w:p w:rsidR="00752DF4" w:rsidRPr="00432106" w:rsidRDefault="00752DF4" w:rsidP="00C25753"/>
        </w:tc>
        <w:tc>
          <w:tcPr>
            <w:tcW w:w="3474" w:type="dxa"/>
          </w:tcPr>
          <w:p w:rsidR="00752DF4" w:rsidRPr="00432106" w:rsidRDefault="00752DF4" w:rsidP="00C25753"/>
        </w:tc>
        <w:tc>
          <w:tcPr>
            <w:tcW w:w="3184" w:type="dxa"/>
          </w:tcPr>
          <w:p w:rsidR="00752DF4" w:rsidRPr="00432106" w:rsidRDefault="00752DF4" w:rsidP="00C25753"/>
        </w:tc>
        <w:tc>
          <w:tcPr>
            <w:tcW w:w="2702" w:type="dxa"/>
          </w:tcPr>
          <w:p w:rsidR="00752DF4" w:rsidRPr="00432106" w:rsidRDefault="00752DF4" w:rsidP="00C25753"/>
        </w:tc>
        <w:tc>
          <w:tcPr>
            <w:tcW w:w="1563" w:type="dxa"/>
            <w:vAlign w:val="center"/>
          </w:tcPr>
          <w:p w:rsidR="00752DF4" w:rsidRDefault="00752DF4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752DF4" w:rsidRPr="00B84E2A" w:rsidTr="00BB43F6">
        <w:trPr>
          <w:cantSplit/>
          <w:trHeight w:val="354"/>
        </w:trPr>
        <w:tc>
          <w:tcPr>
            <w:tcW w:w="3887" w:type="dxa"/>
          </w:tcPr>
          <w:p w:rsidR="00752DF4" w:rsidRPr="00432106" w:rsidRDefault="00752DF4" w:rsidP="00C25753"/>
        </w:tc>
        <w:tc>
          <w:tcPr>
            <w:tcW w:w="3474" w:type="dxa"/>
          </w:tcPr>
          <w:p w:rsidR="00752DF4" w:rsidRPr="00432106" w:rsidRDefault="00752DF4" w:rsidP="00C25753"/>
        </w:tc>
        <w:tc>
          <w:tcPr>
            <w:tcW w:w="3184" w:type="dxa"/>
          </w:tcPr>
          <w:p w:rsidR="00752DF4" w:rsidRPr="00432106" w:rsidRDefault="00752DF4" w:rsidP="00C25753"/>
        </w:tc>
        <w:tc>
          <w:tcPr>
            <w:tcW w:w="2702" w:type="dxa"/>
          </w:tcPr>
          <w:p w:rsidR="00752DF4" w:rsidRPr="00432106" w:rsidRDefault="00752DF4" w:rsidP="00C25753"/>
        </w:tc>
        <w:tc>
          <w:tcPr>
            <w:tcW w:w="1563" w:type="dxa"/>
            <w:vAlign w:val="center"/>
          </w:tcPr>
          <w:p w:rsidR="00752DF4" w:rsidRDefault="00752DF4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752DF4" w:rsidRPr="00B84E2A" w:rsidTr="00BB43F6">
        <w:trPr>
          <w:cantSplit/>
          <w:trHeight w:val="354"/>
        </w:trPr>
        <w:tc>
          <w:tcPr>
            <w:tcW w:w="3887" w:type="dxa"/>
          </w:tcPr>
          <w:p w:rsidR="00752DF4" w:rsidRPr="00432106" w:rsidRDefault="00752DF4" w:rsidP="00C25753"/>
        </w:tc>
        <w:tc>
          <w:tcPr>
            <w:tcW w:w="3474" w:type="dxa"/>
          </w:tcPr>
          <w:p w:rsidR="00752DF4" w:rsidRPr="00432106" w:rsidRDefault="00752DF4" w:rsidP="00C25753"/>
        </w:tc>
        <w:tc>
          <w:tcPr>
            <w:tcW w:w="3184" w:type="dxa"/>
          </w:tcPr>
          <w:p w:rsidR="00752DF4" w:rsidRPr="00432106" w:rsidRDefault="00752DF4" w:rsidP="00C25753"/>
        </w:tc>
        <w:tc>
          <w:tcPr>
            <w:tcW w:w="2702" w:type="dxa"/>
          </w:tcPr>
          <w:p w:rsidR="00752DF4" w:rsidRPr="00432106" w:rsidRDefault="00752DF4" w:rsidP="00C25753"/>
        </w:tc>
        <w:tc>
          <w:tcPr>
            <w:tcW w:w="1563" w:type="dxa"/>
            <w:vAlign w:val="center"/>
          </w:tcPr>
          <w:p w:rsidR="00752DF4" w:rsidRDefault="00752DF4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BB43F6" w:rsidRPr="00B84E2A" w:rsidTr="00BB43F6">
        <w:trPr>
          <w:cantSplit/>
          <w:trHeight w:val="354"/>
        </w:trPr>
        <w:tc>
          <w:tcPr>
            <w:tcW w:w="3887" w:type="dxa"/>
          </w:tcPr>
          <w:p w:rsidR="00BB43F6" w:rsidRPr="00432106" w:rsidRDefault="00BB43F6" w:rsidP="00C25753"/>
        </w:tc>
        <w:tc>
          <w:tcPr>
            <w:tcW w:w="3474" w:type="dxa"/>
          </w:tcPr>
          <w:p w:rsidR="00BB43F6" w:rsidRPr="00432106" w:rsidRDefault="00BB43F6" w:rsidP="00C25753"/>
        </w:tc>
        <w:tc>
          <w:tcPr>
            <w:tcW w:w="3184" w:type="dxa"/>
          </w:tcPr>
          <w:p w:rsidR="00BB43F6" w:rsidRPr="00432106" w:rsidRDefault="00BB43F6" w:rsidP="00C25753"/>
        </w:tc>
        <w:tc>
          <w:tcPr>
            <w:tcW w:w="2702" w:type="dxa"/>
          </w:tcPr>
          <w:p w:rsidR="00BB43F6" w:rsidRPr="00432106" w:rsidRDefault="00BB43F6" w:rsidP="00C25753"/>
        </w:tc>
        <w:tc>
          <w:tcPr>
            <w:tcW w:w="1563" w:type="dxa"/>
            <w:vAlign w:val="center"/>
          </w:tcPr>
          <w:p w:rsidR="00BB43F6" w:rsidRDefault="00BB43F6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BB43F6" w:rsidRPr="00B84E2A" w:rsidTr="00BB43F6">
        <w:trPr>
          <w:cantSplit/>
          <w:trHeight w:val="354"/>
        </w:trPr>
        <w:tc>
          <w:tcPr>
            <w:tcW w:w="3887" w:type="dxa"/>
          </w:tcPr>
          <w:p w:rsidR="00BB43F6" w:rsidRPr="00432106" w:rsidRDefault="00BB43F6" w:rsidP="00C25753"/>
        </w:tc>
        <w:tc>
          <w:tcPr>
            <w:tcW w:w="3474" w:type="dxa"/>
          </w:tcPr>
          <w:p w:rsidR="00BB43F6" w:rsidRPr="00432106" w:rsidRDefault="00BB43F6" w:rsidP="00C25753"/>
        </w:tc>
        <w:tc>
          <w:tcPr>
            <w:tcW w:w="3184" w:type="dxa"/>
          </w:tcPr>
          <w:p w:rsidR="00BB43F6" w:rsidRPr="00432106" w:rsidRDefault="00BB43F6" w:rsidP="00C25753"/>
        </w:tc>
        <w:tc>
          <w:tcPr>
            <w:tcW w:w="2702" w:type="dxa"/>
          </w:tcPr>
          <w:p w:rsidR="00BB43F6" w:rsidRPr="00432106" w:rsidRDefault="00BB43F6" w:rsidP="00C25753"/>
        </w:tc>
        <w:tc>
          <w:tcPr>
            <w:tcW w:w="1563" w:type="dxa"/>
            <w:vAlign w:val="center"/>
          </w:tcPr>
          <w:p w:rsidR="00BB43F6" w:rsidRDefault="00BB43F6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BB43F6" w:rsidRPr="00B84E2A" w:rsidTr="00BB43F6">
        <w:trPr>
          <w:cantSplit/>
          <w:trHeight w:val="354"/>
        </w:trPr>
        <w:tc>
          <w:tcPr>
            <w:tcW w:w="3887" w:type="dxa"/>
          </w:tcPr>
          <w:p w:rsidR="00BB43F6" w:rsidRPr="00432106" w:rsidRDefault="00BB43F6" w:rsidP="00C25753"/>
        </w:tc>
        <w:tc>
          <w:tcPr>
            <w:tcW w:w="3474" w:type="dxa"/>
          </w:tcPr>
          <w:p w:rsidR="00BB43F6" w:rsidRPr="00432106" w:rsidRDefault="00BB43F6" w:rsidP="00C25753"/>
        </w:tc>
        <w:tc>
          <w:tcPr>
            <w:tcW w:w="3184" w:type="dxa"/>
          </w:tcPr>
          <w:p w:rsidR="00BB43F6" w:rsidRPr="00432106" w:rsidRDefault="00BB43F6" w:rsidP="00C25753"/>
        </w:tc>
        <w:tc>
          <w:tcPr>
            <w:tcW w:w="2702" w:type="dxa"/>
          </w:tcPr>
          <w:p w:rsidR="00BB43F6" w:rsidRPr="00432106" w:rsidRDefault="00BB43F6" w:rsidP="00C25753"/>
        </w:tc>
        <w:tc>
          <w:tcPr>
            <w:tcW w:w="1563" w:type="dxa"/>
            <w:vAlign w:val="center"/>
          </w:tcPr>
          <w:p w:rsidR="00BB43F6" w:rsidRDefault="00BB43F6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BB43F6" w:rsidRPr="00B84E2A" w:rsidTr="00BB43F6">
        <w:trPr>
          <w:cantSplit/>
          <w:trHeight w:val="354"/>
        </w:trPr>
        <w:tc>
          <w:tcPr>
            <w:tcW w:w="3887" w:type="dxa"/>
          </w:tcPr>
          <w:p w:rsidR="00BB43F6" w:rsidRPr="00432106" w:rsidRDefault="00BB43F6" w:rsidP="00C25753"/>
        </w:tc>
        <w:tc>
          <w:tcPr>
            <w:tcW w:w="3474" w:type="dxa"/>
          </w:tcPr>
          <w:p w:rsidR="00BB43F6" w:rsidRPr="00432106" w:rsidRDefault="00BB43F6" w:rsidP="00C25753"/>
        </w:tc>
        <w:tc>
          <w:tcPr>
            <w:tcW w:w="3184" w:type="dxa"/>
          </w:tcPr>
          <w:p w:rsidR="00BB43F6" w:rsidRPr="00432106" w:rsidRDefault="00BB43F6" w:rsidP="00C25753"/>
        </w:tc>
        <w:tc>
          <w:tcPr>
            <w:tcW w:w="2702" w:type="dxa"/>
          </w:tcPr>
          <w:p w:rsidR="00BB43F6" w:rsidRPr="00432106" w:rsidRDefault="00BB43F6" w:rsidP="00C25753"/>
        </w:tc>
        <w:tc>
          <w:tcPr>
            <w:tcW w:w="1563" w:type="dxa"/>
            <w:vAlign w:val="center"/>
          </w:tcPr>
          <w:p w:rsidR="00BB43F6" w:rsidRDefault="00BB43F6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  <w:tr w:rsidR="00BB43F6" w:rsidRPr="00B84E2A" w:rsidTr="00BB43F6">
        <w:trPr>
          <w:cantSplit/>
          <w:trHeight w:val="354"/>
        </w:trPr>
        <w:tc>
          <w:tcPr>
            <w:tcW w:w="3887" w:type="dxa"/>
          </w:tcPr>
          <w:p w:rsidR="00BB43F6" w:rsidRPr="00432106" w:rsidRDefault="00BB43F6" w:rsidP="00C25753"/>
        </w:tc>
        <w:tc>
          <w:tcPr>
            <w:tcW w:w="3474" w:type="dxa"/>
          </w:tcPr>
          <w:p w:rsidR="00BB43F6" w:rsidRPr="00432106" w:rsidRDefault="00BB43F6" w:rsidP="00C25753"/>
        </w:tc>
        <w:tc>
          <w:tcPr>
            <w:tcW w:w="3184" w:type="dxa"/>
          </w:tcPr>
          <w:p w:rsidR="00BB43F6" w:rsidRPr="00432106" w:rsidRDefault="00BB43F6" w:rsidP="00C25753"/>
        </w:tc>
        <w:tc>
          <w:tcPr>
            <w:tcW w:w="2702" w:type="dxa"/>
          </w:tcPr>
          <w:p w:rsidR="00BB43F6" w:rsidRPr="00432106" w:rsidRDefault="00BB43F6" w:rsidP="00C25753"/>
        </w:tc>
        <w:tc>
          <w:tcPr>
            <w:tcW w:w="1563" w:type="dxa"/>
            <w:vAlign w:val="center"/>
          </w:tcPr>
          <w:p w:rsidR="00BB43F6" w:rsidRDefault="00BB43F6" w:rsidP="00C25753">
            <w:pPr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</w:t>
            </w:r>
          </w:p>
        </w:tc>
      </w:tr>
    </w:tbl>
    <w:p w:rsidR="00E23084" w:rsidRDefault="00E23084"/>
    <w:tbl>
      <w:tblPr>
        <w:tblStyle w:val="TableGrid"/>
        <w:tblpPr w:leftFromText="180" w:rightFromText="180" w:vertAnchor="text" w:horzAnchor="margin" w:tblpXSpec="center" w:tblpY="140"/>
        <w:tblW w:w="1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3479"/>
        <w:gridCol w:w="3189"/>
        <w:gridCol w:w="2706"/>
        <w:gridCol w:w="1566"/>
      </w:tblGrid>
      <w:tr w:rsidR="00C25753" w:rsidTr="00BB43F6">
        <w:trPr>
          <w:trHeight w:val="738"/>
        </w:trPr>
        <w:tc>
          <w:tcPr>
            <w:tcW w:w="3875" w:type="dxa"/>
            <w:vAlign w:val="center"/>
          </w:tcPr>
          <w:p w:rsidR="00C25753" w:rsidRPr="00B84E2A" w:rsidRDefault="00C25753" w:rsidP="00C257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84E2A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3479" w:type="dxa"/>
            <w:vAlign w:val="center"/>
          </w:tcPr>
          <w:p w:rsidR="00C25753" w:rsidRPr="00B84E2A" w:rsidRDefault="00C25753" w:rsidP="00C257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84E2A">
              <w:rPr>
                <w:rFonts w:asciiTheme="minorHAnsi" w:hAnsiTheme="minorHAnsi"/>
                <w:b/>
                <w:sz w:val="22"/>
              </w:rPr>
              <w:t>Address</w:t>
            </w:r>
          </w:p>
        </w:tc>
        <w:tc>
          <w:tcPr>
            <w:tcW w:w="3189" w:type="dxa"/>
            <w:vAlign w:val="center"/>
          </w:tcPr>
          <w:p w:rsidR="00C25753" w:rsidRPr="00B84E2A" w:rsidRDefault="00C25753" w:rsidP="00C257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84E2A">
              <w:rPr>
                <w:rFonts w:asciiTheme="minorHAnsi" w:hAnsiTheme="minorHAnsi"/>
                <w:b/>
                <w:sz w:val="22"/>
              </w:rPr>
              <w:t>Email</w:t>
            </w:r>
          </w:p>
        </w:tc>
        <w:tc>
          <w:tcPr>
            <w:tcW w:w="2706" w:type="dxa"/>
            <w:vAlign w:val="center"/>
          </w:tcPr>
          <w:p w:rsidR="00C25753" w:rsidRPr="00B84E2A" w:rsidRDefault="00C25753" w:rsidP="00C257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84E2A">
              <w:rPr>
                <w:rFonts w:asciiTheme="minorHAnsi" w:hAnsiTheme="minorHAnsi"/>
                <w:b/>
                <w:sz w:val="22"/>
              </w:rPr>
              <w:t>Phone</w:t>
            </w:r>
          </w:p>
        </w:tc>
        <w:tc>
          <w:tcPr>
            <w:tcW w:w="1566" w:type="dxa"/>
            <w:vAlign w:val="center"/>
          </w:tcPr>
          <w:p w:rsidR="00C25753" w:rsidRPr="00B84E2A" w:rsidRDefault="00C25753" w:rsidP="00C25753">
            <w:pPr>
              <w:jc w:val="center"/>
              <w:rPr>
                <w:rFonts w:asciiTheme="minorHAnsi" w:hAnsiTheme="minorHAnsi"/>
                <w:b/>
              </w:rPr>
            </w:pPr>
            <w:r w:rsidRPr="003D4F22">
              <w:rPr>
                <w:rFonts w:asciiTheme="minorHAnsi" w:hAnsiTheme="minorHAnsi"/>
                <w:b/>
                <w:sz w:val="16"/>
              </w:rPr>
              <w:t>I’m working</w:t>
            </w:r>
            <w:r>
              <w:rPr>
                <w:rFonts w:asciiTheme="minorHAnsi" w:hAnsiTheme="minorHAnsi"/>
                <w:b/>
                <w:sz w:val="16"/>
              </w:rPr>
              <w:br/>
            </w:r>
            <w:r w:rsidRPr="003D4F22">
              <w:rPr>
                <w:rFonts w:asciiTheme="minorHAnsi" w:hAnsiTheme="minorHAnsi"/>
                <w:b/>
                <w:sz w:val="16"/>
              </w:rPr>
              <w:t>with an agent</w:t>
            </w:r>
          </w:p>
        </w:tc>
      </w:tr>
    </w:tbl>
    <w:p w:rsidR="00B84E2A" w:rsidRPr="002F71C0" w:rsidRDefault="00B84E2A" w:rsidP="002F71C0">
      <w:pPr>
        <w:rPr>
          <w:sz w:val="2"/>
          <w:szCs w:val="2"/>
        </w:rPr>
      </w:pPr>
    </w:p>
    <w:sectPr w:rsidR="00B84E2A" w:rsidRPr="002F71C0" w:rsidSect="00BB43F6">
      <w:pgSz w:w="15840" w:h="12240" w:orient="landscape"/>
      <w:pgMar w:top="1800" w:right="1440" w:bottom="180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91" w:rsidRDefault="00DF2E91" w:rsidP="00BB43F6">
      <w:r>
        <w:separator/>
      </w:r>
    </w:p>
  </w:endnote>
  <w:endnote w:type="continuationSeparator" w:id="0">
    <w:p w:rsidR="00DF2E91" w:rsidRDefault="00DF2E91" w:rsidP="00BB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91" w:rsidRDefault="00DF2E91" w:rsidP="00BB43F6">
      <w:r>
        <w:separator/>
      </w:r>
    </w:p>
  </w:footnote>
  <w:footnote w:type="continuationSeparator" w:id="0">
    <w:p w:rsidR="00DF2E91" w:rsidRDefault="00DF2E91" w:rsidP="00BB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964"/>
    <w:multiLevelType w:val="hybridMultilevel"/>
    <w:tmpl w:val="5434E2AA"/>
    <w:lvl w:ilvl="0" w:tplc="C57A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83323D"/>
    <w:multiLevelType w:val="hybridMultilevel"/>
    <w:tmpl w:val="7438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9A"/>
    <w:rsid w:val="00112990"/>
    <w:rsid w:val="00155AA7"/>
    <w:rsid w:val="001C0518"/>
    <w:rsid w:val="002623BB"/>
    <w:rsid w:val="002F71C0"/>
    <w:rsid w:val="003D4F22"/>
    <w:rsid w:val="00432106"/>
    <w:rsid w:val="00477FBF"/>
    <w:rsid w:val="004E04D3"/>
    <w:rsid w:val="006A0A4D"/>
    <w:rsid w:val="006E2EB5"/>
    <w:rsid w:val="00752DF4"/>
    <w:rsid w:val="00A24086"/>
    <w:rsid w:val="00AA7E95"/>
    <w:rsid w:val="00AE439A"/>
    <w:rsid w:val="00B84E2A"/>
    <w:rsid w:val="00BB43F6"/>
    <w:rsid w:val="00BE1EA2"/>
    <w:rsid w:val="00C25753"/>
    <w:rsid w:val="00CF0D35"/>
    <w:rsid w:val="00DD77DB"/>
    <w:rsid w:val="00DF2E91"/>
    <w:rsid w:val="00E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F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4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F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4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ucker\Documents\SafetyMo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SafetyMoment (2).dotx</Template>
  <TotalTime>99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 Georgia Realty</Company>
  <LinksUpToDate>false</LinksUpToDate>
  <CharactersWithSpaces>188</CharactersWithSpaces>
  <SharedDoc>false</SharedDoc>
  <HLinks>
    <vt:vector size="6" baseType="variant">
      <vt:variant>
        <vt:i4>983111</vt:i4>
      </vt:variant>
      <vt:variant>
        <vt:i4>-1</vt:i4>
      </vt:variant>
      <vt:variant>
        <vt:i4>1026</vt:i4>
      </vt:variant>
      <vt:variant>
        <vt:i4>1</vt:i4>
      </vt:variant>
      <vt:variant>
        <vt:lpwstr>Macintosh HD:Users:admin:Desktop:SafetyMoment-01.jpg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Tucker</dc:creator>
  <cp:lastModifiedBy>John</cp:lastModifiedBy>
  <cp:revision>13</cp:revision>
  <cp:lastPrinted>2014-04-01T16:01:00Z</cp:lastPrinted>
  <dcterms:created xsi:type="dcterms:W3CDTF">2014-04-01T15:19:00Z</dcterms:created>
  <dcterms:modified xsi:type="dcterms:W3CDTF">2014-04-01T16:58:00Z</dcterms:modified>
</cp:coreProperties>
</file>