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96162" w14:textId="31D430FA" w:rsidR="00EC0D90" w:rsidRDefault="00EC0D90" w:rsidP="00EC0D90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Wednesday, February 27, 2019 2:29:31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Urgent News Update Regarding </w:t>
      </w:r>
      <w:proofErr w:type="gramStart"/>
      <w:r>
        <w:rPr>
          <w:rFonts w:eastAsia="Times New Roman"/>
          <w:color w:val="000000"/>
        </w:rPr>
        <w:t>The</w:t>
      </w:r>
      <w:proofErr w:type="gramEnd"/>
      <w:r>
        <w:rPr>
          <w:rFonts w:eastAsia="Times New Roman"/>
          <w:color w:val="000000"/>
        </w:rPr>
        <w:t xml:space="preserve"> Tom Ferry CRM</w:t>
      </w:r>
      <w:r>
        <w:rPr>
          <w:rFonts w:eastAsia="Times New Roman"/>
        </w:rPr>
        <w:t xml:space="preserve"> </w:t>
      </w:r>
    </w:p>
    <w:p w14:paraId="6DF9B9DA" w14:textId="77777777" w:rsidR="00EC0D90" w:rsidRDefault="00EC0D90" w:rsidP="00EC0D90">
      <w:pPr>
        <w:rPr>
          <w:rFonts w:eastAsia="Times New Roman"/>
        </w:rPr>
      </w:pPr>
      <w:r>
        <w:rPr>
          <w:rFonts w:eastAsia="Times New Roman"/>
        </w:rPr>
        <w:t> </w:t>
      </w:r>
    </w:p>
    <w:p w14:paraId="205BC474" w14:textId="77777777" w:rsidR="00EC0D90" w:rsidRDefault="00EC0D90" w:rsidP="00EC0D90">
      <w:pPr>
        <w:spacing w:line="0" w:lineRule="auto"/>
        <w:rPr>
          <w:rFonts w:ascii="Courier" w:eastAsia="Times New Roman" w:hAnsi="Courier"/>
          <w:vanish/>
          <w:sz w:val="23"/>
          <w:szCs w:val="23"/>
        </w:rPr>
      </w:pPr>
      <w:r>
        <w:rPr>
          <w:rFonts w:ascii="Courier" w:eastAsia="Times New Roman" w:hAnsi="Courier"/>
          <w:vanish/>
          <w:sz w:val="23"/>
          <w:szCs w:val="23"/>
        </w:rPr>
        <w:t xml:space="preserve">                                                          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0D90" w14:paraId="490417C8" w14:textId="77777777" w:rsidTr="00EC0D90">
        <w:tc>
          <w:tcPr>
            <w:tcW w:w="0" w:type="auto"/>
            <w:shd w:val="clear" w:color="auto" w:fill="F1F1F1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C0D90" w14:paraId="14414B6B" w14:textId="77777777">
              <w:trPr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C0D90" w14:paraId="3EE96A2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C0D90" w14:paraId="502A817C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8C4B1D" w14:textId="77777777" w:rsidR="00EC0D90" w:rsidRDefault="00EC0D90">
                              <w:pPr>
                                <w:spacing w:line="150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  <w:tr w:rsidR="00EC0D90" w14:paraId="1A45FED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3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0"/>
                              </w:tblGrid>
                              <w:tr w:rsidR="00EC0D90" w14:paraId="30A41F7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9B645E5" w14:textId="77777777" w:rsidR="00EC0D90" w:rsidRDefault="00EC0D90">
                                    <w:pPr>
                                      <w:spacing w:line="360" w:lineRule="auto"/>
                                      <w:rPr>
                                        <w:rFonts w:ascii="HelveticaNeue" w:eastAsia="Times New Roman" w:hAnsi="HelveticaNeue"/>
                                        <w:color w:val="333333"/>
                                      </w:rPr>
                                    </w:pPr>
                                    <w:r>
                                      <w:rPr>
                                        <w:rFonts w:ascii="HelveticaNeue" w:eastAsia="Times New Roman" w:hAnsi="HelveticaNeue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67F34524" wp14:editId="7AB070F5">
                                          <wp:extent cx="1647825" cy="381000"/>
                                          <wp:effectExtent l="0" t="0" r="9525" b="0"/>
                                          <wp:docPr id="2" name="Picture 2" descr="Tom Ferry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Tom Ferry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47825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358A1DA" w14:textId="77777777" w:rsidR="00EC0D90" w:rsidRDefault="00EC0D9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D90" w14:paraId="523001A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A4D4A82" w14:textId="77777777" w:rsidR="00EC0D90" w:rsidRDefault="00EC0D90">
                              <w:pPr>
                                <w:spacing w:line="150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15"/>
                                  <w:szCs w:val="15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6BBD50F" w14:textId="77777777" w:rsidR="00EC0D90" w:rsidRDefault="00EC0D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B9B365D" w14:textId="77777777" w:rsidR="00EC0D90" w:rsidRDefault="00EC0D90">
                  <w:pPr>
                    <w:spacing w:line="360" w:lineRule="auto"/>
                    <w:rPr>
                      <w:rFonts w:ascii="HelveticaNeue" w:eastAsia="Times New Roman" w:hAnsi="HelveticaNeue"/>
                      <w:vanish/>
                      <w:color w:val="333333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C0D90" w14:paraId="2BBA52A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173159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C0D90" w14:paraId="762D137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C81447C" w14:textId="77777777" w:rsidR="00EC0D90" w:rsidRDefault="00EC0D90">
                              <w:pPr>
                                <w:spacing w:line="15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3A500AC7" w14:textId="77777777" w:rsidR="00EC0D90" w:rsidRDefault="00EC0D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00B844" w14:textId="77777777" w:rsidR="00EC0D90" w:rsidRDefault="00EC0D90">
                  <w:pPr>
                    <w:spacing w:line="360" w:lineRule="auto"/>
                    <w:rPr>
                      <w:rFonts w:ascii="HelveticaNeue" w:eastAsia="Times New Roman" w:hAnsi="HelveticaNeue"/>
                      <w:vanish/>
                      <w:color w:val="333333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C0D90" w14:paraId="6063DE3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C0D90" w14:paraId="01C41E6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A9D103" w14:textId="77777777" w:rsidR="00EC0D90" w:rsidRDefault="00EC0D90">
                              <w:pPr>
                                <w:spacing w:line="300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</w:tc>
                        </w:tr>
                        <w:tr w:rsidR="00EC0D90" w14:paraId="339EAC0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5F4AF0DE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It’s been a noisy start to the real estate “News” year… and it just got louder!</w:t>
                              </w:r>
                            </w:p>
                            <w:p w14:paraId="0C7413E2" w14:textId="2813F292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You may have heard that </w:t>
                              </w:r>
                              <w:proofErr w:type="spell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Contactually</w:t>
                              </w:r>
                              <w:proofErr w:type="spell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is in the process of being acquired by Compass.</w:t>
                              </w: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Obviously, this impacts the Tom Ferry CRM Powered by </w:t>
                              </w:r>
                              <w:proofErr w:type="spell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Contactually</w:t>
                              </w:r>
                              <w:proofErr w:type="spell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5C2B701C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Amongst all this noise, our role is to </w:t>
                              </w:r>
                              <w:r>
                                <w:rPr>
                                  <w:rStyle w:val="Strong"/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keep you focused on your most important tasks</w:t>
                              </w: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instead of being distracted by the latest industry happenings.</w:t>
                              </w:r>
                            </w:p>
                            <w:p w14:paraId="0978C60E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We want to assure you that you can remain laser focused. </w:t>
                              </w:r>
                              <w:r>
                                <w:rPr>
                                  <w:rStyle w:val="Strong"/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Here’s why:</w:t>
                              </w:r>
                            </w:p>
                            <w:p w14:paraId="7952BF6E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Earlier today, Tom spoke with both </w:t>
                              </w:r>
                              <w:proofErr w:type="spell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Contactually</w:t>
                              </w:r>
                              <w:proofErr w:type="spell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CEO </w:t>
                              </w:r>
                              <w:proofErr w:type="spell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Zvi</w:t>
                              </w:r>
                              <w:proofErr w:type="spell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Band and Compass Founder and CEO Robert </w:t>
                              </w:r>
                              <w:proofErr w:type="spell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Reffkin</w:t>
                              </w:r>
                              <w:proofErr w:type="spell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to make one thing </w:t>
                              </w:r>
                              <w:proofErr w:type="gram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absolutely certain</w:t>
                              </w:r>
                              <w:proofErr w:type="gram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14:paraId="7686CF93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Your private information within The Tom Ferry CRM is just that… Private. </w:t>
                              </w:r>
                            </w:p>
                            <w:p w14:paraId="2CD63AE8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That means </w:t>
                              </w:r>
                              <w:r>
                                <w:rPr>
                                  <w:rStyle w:val="Strong"/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your personal information</w:t>
                              </w: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as well as </w:t>
                              </w:r>
                              <w:r>
                                <w:rPr>
                                  <w:rStyle w:val="Strong"/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all your contacts’ information</w:t>
                              </w: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is yours and yours alone… </w:t>
                              </w:r>
                              <w:proofErr w:type="gram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No one but</w:t>
                              </w:r>
                              <w:proofErr w:type="gram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you will have access to it in any way.</w:t>
                              </w:r>
                            </w:p>
                            <w:p w14:paraId="319E9D8A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We have received multiple assurances of this, including discussion of firewalls and protected servers that effectively “wall off” your information from anyone but you.</w:t>
                              </w:r>
                            </w:p>
                            <w:p w14:paraId="2D0E8702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To put it simply, we are 100% confident </w:t>
                              </w:r>
                              <w:proofErr w:type="gram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all of</w:t>
                              </w:r>
                              <w:proofErr w:type="gram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your information is secure and will remain secure.</w:t>
                              </w:r>
                            </w:p>
                            <w:p w14:paraId="215E2355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As of now, nothing will change with the user experience of the Tom Ferry CRM.</w:t>
                              </w:r>
                            </w:p>
                            <w:p w14:paraId="337E31EC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We remain dedicated to providing you with the best tools to run your business within </w:t>
                              </w:r>
                              <w:proofErr w:type="gramStart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The</w:t>
                              </w:r>
                              <w:proofErr w:type="gramEnd"/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 xml:space="preserve"> HUB.</w:t>
                              </w:r>
                            </w:p>
                            <w:p w14:paraId="479CF4E8" w14:textId="56A7F59B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If you have any additional questions, please direct them to 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rFonts w:ascii="Open Sans" w:hAnsi="Open Sans"/>
                                    <w:sz w:val="21"/>
                                    <w:szCs w:val="21"/>
                                  </w:rPr>
                                  <w:t>jmontes@tomferry.com</w:t>
                                </w:r>
                              </w:hyperlink>
                            </w:p>
                            <w:p w14:paraId="6B6C44F7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t>Team Ferry</w:t>
                              </w:r>
                            </w:p>
                          </w:tc>
                        </w:tr>
                        <w:tr w:rsidR="00EC0D90" w14:paraId="73D3A5E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93A120F" w14:textId="77777777" w:rsidR="00EC0D90" w:rsidRDefault="00EC0D90">
                              <w:pPr>
                                <w:spacing w:line="105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11"/>
                                  <w:szCs w:val="1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990BB08" w14:textId="77777777" w:rsidR="00EC0D90" w:rsidRDefault="00EC0D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511303" w14:textId="77777777" w:rsidR="00EC0D90" w:rsidRDefault="00EC0D90">
                  <w:pPr>
                    <w:spacing w:line="360" w:lineRule="auto"/>
                    <w:rPr>
                      <w:rFonts w:ascii="HelveticaNeue" w:eastAsia="Times New Roman" w:hAnsi="HelveticaNeue"/>
                      <w:vanish/>
                      <w:color w:val="333333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C0D90" w14:paraId="2281B99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173159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C0D90" w14:paraId="33C7EE8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533FEB" w14:textId="77777777" w:rsidR="00EC0D90" w:rsidRDefault="00EC0D90">
                              <w:pPr>
                                <w:spacing w:line="15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816171F" w14:textId="77777777" w:rsidR="00EC0D90" w:rsidRDefault="00EC0D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B9613E" w14:textId="77777777" w:rsidR="00EC0D90" w:rsidRDefault="00EC0D90">
                  <w:pPr>
                    <w:spacing w:line="360" w:lineRule="auto"/>
                    <w:rPr>
                      <w:rFonts w:ascii="HelveticaNeue" w:eastAsia="Times New Roman" w:hAnsi="HelveticaNeue"/>
                      <w:vanish/>
                      <w:color w:val="333333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EC0D90" w14:paraId="13029D0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C0D90" w14:paraId="5928D61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3D478BE" w14:textId="77777777" w:rsidR="00EC0D90" w:rsidRDefault="00EC0D90">
                              <w:pPr>
                                <w:spacing w:line="300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</w:tc>
                        </w:tr>
                        <w:tr w:rsidR="00EC0D90" w14:paraId="460C89A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AAB5C9" w14:textId="77777777" w:rsidR="00EC0D90" w:rsidRDefault="00EC0D90">
                              <w:pPr>
                                <w:pStyle w:val="NormalWeb"/>
                                <w:spacing w:line="360" w:lineRule="auto"/>
                                <w:jc w:val="center"/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Open Sans" w:hAnsi="Open Sans"/>
                                  <w:color w:val="A7A9AC"/>
                                  <w:sz w:val="18"/>
                                  <w:szCs w:val="18"/>
                                </w:rPr>
                                <w:t>Ferry International LLC</w:t>
                              </w:r>
                              <w:r>
                                <w:rPr>
                                  <w:rFonts w:ascii="Open Sans" w:hAnsi="Open Sans"/>
                                  <w:color w:val="333333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rFonts w:ascii="Open Sans" w:hAnsi="Open Sans"/>
                                  <w:color w:val="A7A9AC"/>
                                  <w:sz w:val="18"/>
                                  <w:szCs w:val="18"/>
                                </w:rPr>
                                <w:t xml:space="preserve">888.866.3377 | tomferry.com </w:t>
                              </w:r>
                              <w:r>
                                <w:rPr>
                                  <w:rFonts w:ascii="Open Sans" w:hAnsi="Open Sans"/>
                                  <w:color w:val="A7A9AC"/>
                                  <w:sz w:val="18"/>
                                  <w:szCs w:val="18"/>
                                </w:rPr>
                                <w:br/>
                                <w:t>6 Hutton Centre Dr, Suite 700, Santa Ana, CA 92707</w:t>
                              </w:r>
                            </w:p>
                          </w:tc>
                        </w:tr>
                        <w:tr w:rsidR="00EC0D90" w14:paraId="3751EEE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A0AB1BF" w14:textId="77777777" w:rsidR="00EC0D90" w:rsidRDefault="00EC0D90">
                              <w:pPr>
                                <w:spacing w:line="300" w:lineRule="atLeast"/>
                                <w:rPr>
                                  <w:rFonts w:ascii="HelveticaNeue" w:eastAsia="Times New Roman" w:hAnsi="HelveticaNeue"/>
                                  <w:color w:val="333333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HelveticaNeue" w:eastAsia="Times New Roman" w:hAnsi="HelveticaNeue"/>
                                  <w:color w:val="333333"/>
                                  <w:sz w:val="30"/>
                                  <w:szCs w:val="3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5D474A84" w14:textId="77777777" w:rsidR="00EC0D90" w:rsidRDefault="00EC0D9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4F88D5" w14:textId="77777777" w:rsidR="00EC0D90" w:rsidRDefault="00EC0D9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7F6FAE6" w14:textId="77777777" w:rsidR="00EC0D90" w:rsidRDefault="00EC0D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4EECB1F" w14:textId="2B16543D" w:rsidR="00363F6B" w:rsidRPr="00EC0D90" w:rsidRDefault="00363F6B">
      <w:pPr>
        <w:rPr>
          <w:rFonts w:eastAsia="Times New Roman"/>
        </w:rPr>
      </w:pPr>
    </w:p>
    <w:sectPr w:rsidR="00363F6B" w:rsidRPr="00EC0D90" w:rsidSect="00EC0D90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90"/>
    <w:rsid w:val="00363F6B"/>
    <w:rsid w:val="004E3CC7"/>
    <w:rsid w:val="00943FED"/>
    <w:rsid w:val="00E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1024"/>
  <w15:chartTrackingRefBased/>
  <w15:docId w15:val="{7CD31604-468D-4C89-9ED7-006AD640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0D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0D9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C0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ontes@tomferry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info.tomferry.com/dc/vB4jScSvUmVtzWKB_4ocLsuhu6-a06dDuWr-9nRkUIYB0w7MzLNbbwqrj_htX0h7vZ0Ithjy8uZ5eh6fmfMmYOJi0DjcGV8xfsUe7t7jV9M3XToqkoDzzp-dp_T9ha8QU95rdLtY06aBbLxr5LVFnVmD6R_1ab40Ea_NZ05cgwA=/gD0A2Ai0G20PXQ0HS000p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AD4F4FC8.dotm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Floyd</dc:creator>
  <cp:keywords/>
  <dc:description/>
  <cp:lastModifiedBy>Tony Floyd</cp:lastModifiedBy>
  <cp:revision>1</cp:revision>
  <dcterms:created xsi:type="dcterms:W3CDTF">2019-02-27T20:10:00Z</dcterms:created>
  <dcterms:modified xsi:type="dcterms:W3CDTF">2019-02-27T20:13:00Z</dcterms:modified>
</cp:coreProperties>
</file>